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yney-profile"/>
    <w:p>
      <w:pPr>
        <w:pStyle w:val="Heading1"/>
      </w:pPr>
      <w:r>
        <w:t xml:space="preserve">Blayney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1,525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7,588          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Blayney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4,181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Blayney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$48,593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$1,670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3,961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2025-01-02T01:35:02Z</dcterms:created>
  <dcterms:modified xsi:type="dcterms:W3CDTF">2025-01-02T01:35:02Z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